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494869A0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 xml:space="preserve">Thursday </w:t>
      </w:r>
      <w:r w:rsidR="00EA4FC5">
        <w:rPr>
          <w:rFonts w:ascii="Arial" w:eastAsia="Times New Roman" w:hAnsi="Arial" w:cs="Arial"/>
          <w:b/>
          <w:sz w:val="28"/>
          <w:szCs w:val="28"/>
        </w:rPr>
        <w:t>February 13</w:t>
      </w:r>
      <w:r w:rsidR="001727A1">
        <w:rPr>
          <w:rFonts w:ascii="Arial" w:eastAsia="Times New Roman" w:hAnsi="Arial" w:cs="Arial"/>
          <w:b/>
          <w:sz w:val="28"/>
          <w:szCs w:val="28"/>
        </w:rPr>
        <w:t>, 2020</w:t>
      </w:r>
    </w:p>
    <w:p w14:paraId="74FF49E1" w14:textId="7E248731" w:rsidR="00273B25" w:rsidRPr="00273B25" w:rsidRDefault="007B2F2F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 xml:space="preserve">:00 to </w:t>
      </w:r>
      <w:r>
        <w:rPr>
          <w:rFonts w:ascii="Arial" w:eastAsia="Times New Roman" w:hAnsi="Arial" w:cs="Arial"/>
          <w:b/>
          <w:sz w:val="28"/>
          <w:szCs w:val="28"/>
        </w:rPr>
        <w:t>5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>:00 p.m.</w:t>
      </w:r>
    </w:p>
    <w:p w14:paraId="00C2311B" w14:textId="77777777" w:rsidR="00273B25" w:rsidRPr="00273B25" w:rsidRDefault="00273B25" w:rsidP="00273B25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2B0D83E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0564A9AB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01CDA69E" w14:textId="77777777" w:rsidR="00273B25" w:rsidRPr="00273B25" w:rsidRDefault="00273B25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  <w:bookmarkStart w:id="0" w:name="_GoBack"/>
      <w:bookmarkEnd w:id="0"/>
    </w:p>
    <w:p w14:paraId="51F944ED" w14:textId="7777777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Order.</w:t>
      </w:r>
    </w:p>
    <w:p w14:paraId="62D6226B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4BF35968" w14:textId="39308B50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</w:t>
      </w:r>
      <w:r w:rsidR="001727A1">
        <w:rPr>
          <w:rFonts w:ascii="Arial" w:eastAsia="Times New Roman" w:hAnsi="Arial" w:cs="Arial"/>
        </w:rPr>
        <w:t>December 5</w:t>
      </w:r>
      <w:r w:rsidRPr="00273B25">
        <w:rPr>
          <w:rFonts w:ascii="Arial" w:eastAsia="Times New Roman" w:hAnsi="Arial" w:cs="Arial"/>
        </w:rPr>
        <w:t>, 201</w:t>
      </w:r>
      <w:r w:rsidR="001B1335">
        <w:rPr>
          <w:rFonts w:ascii="Arial" w:eastAsia="Times New Roman" w:hAnsi="Arial" w:cs="Arial"/>
        </w:rPr>
        <w:t>9</w:t>
      </w:r>
    </w:p>
    <w:p w14:paraId="51B9D242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16ABE5DE" w14:textId="7AC34B0E" w:rsidR="001B1335" w:rsidRDefault="001B133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Public Comment – </w:t>
      </w:r>
    </w:p>
    <w:p w14:paraId="31235571" w14:textId="77777777" w:rsidR="001B1335" w:rsidRDefault="001B1335" w:rsidP="00AC780B">
      <w:pPr>
        <w:pStyle w:val="ListParagraph"/>
        <w:spacing w:after="0" w:line="240" w:lineRule="auto"/>
        <w:rPr>
          <w:rFonts w:ascii="Arial" w:hAnsi="Arial" w:cs="Arial"/>
        </w:rPr>
      </w:pPr>
    </w:p>
    <w:p w14:paraId="60C401E5" w14:textId="61ABCB8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Approval of Accounts Payable</w:t>
      </w:r>
    </w:p>
    <w:p w14:paraId="5A8998D0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6BB84F9B" w14:textId="098FC928" w:rsidR="00273B25" w:rsidRPr="005D164A" w:rsidRDefault="006538C2" w:rsidP="005D164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5D164A">
        <w:rPr>
          <w:rFonts w:ascii="Arial" w:eastAsia="Times New Roman" w:hAnsi="Arial" w:cs="Arial"/>
        </w:rPr>
        <w:t>Y</w:t>
      </w:r>
      <w:r w:rsidR="00273B25" w:rsidRPr="005D164A">
        <w:rPr>
          <w:rFonts w:ascii="Arial" w:eastAsia="Times New Roman" w:hAnsi="Arial" w:cs="Arial"/>
        </w:rPr>
        <w:t xml:space="preserve">ellow Jacket Water Storage Feasibility Study </w:t>
      </w:r>
    </w:p>
    <w:p w14:paraId="41263369" w14:textId="77777777" w:rsidR="00E26746" w:rsidRDefault="00E26746" w:rsidP="00AC780B">
      <w:pPr>
        <w:spacing w:after="0" w:line="240" w:lineRule="auto"/>
        <w:ind w:left="1440"/>
        <w:contextualSpacing/>
        <w:rPr>
          <w:rFonts w:ascii="Arial" w:eastAsia="Times New Roman" w:hAnsi="Arial" w:cs="Arial"/>
        </w:rPr>
      </w:pPr>
    </w:p>
    <w:p w14:paraId="15E27202" w14:textId="73772008" w:rsidR="00E26746" w:rsidRDefault="00E26746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Lake Avery Expansion</w:t>
      </w:r>
      <w:r w:rsidR="00AC780B">
        <w:rPr>
          <w:rFonts w:ascii="Arial" w:eastAsia="Times New Roman" w:hAnsi="Arial" w:cs="Arial"/>
        </w:rPr>
        <w:t xml:space="preserve"> Update</w:t>
      </w:r>
    </w:p>
    <w:p w14:paraId="3FBB32C2" w14:textId="20D25DE6" w:rsidR="00E26746" w:rsidRPr="00273B25" w:rsidRDefault="005D164A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Lost Park and Ripple Creek Reservoirs, North Fork Feeder Conduit</w:t>
      </w:r>
    </w:p>
    <w:p w14:paraId="18D2EAAB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388DD427" w14:textId="7777777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New Business</w:t>
      </w:r>
    </w:p>
    <w:p w14:paraId="3410B0D7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653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1BF9" w14:textId="77777777" w:rsidR="005D164A" w:rsidRDefault="005D164A">
      <w:pPr>
        <w:spacing w:after="0" w:line="240" w:lineRule="auto"/>
      </w:pPr>
      <w:r>
        <w:separator/>
      </w:r>
    </w:p>
  </w:endnote>
  <w:endnote w:type="continuationSeparator" w:id="0">
    <w:p w14:paraId="122BEE0D" w14:textId="77777777" w:rsidR="005D164A" w:rsidRDefault="005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8A3C9" w14:textId="77777777" w:rsidR="005D164A" w:rsidRDefault="005D1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917EB" w14:textId="77777777" w:rsidR="005D164A" w:rsidRDefault="005D1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3D6F" w14:textId="77777777" w:rsidR="005D164A" w:rsidRDefault="005D1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3561" w14:textId="77777777" w:rsidR="005D164A" w:rsidRDefault="005D164A">
      <w:pPr>
        <w:spacing w:after="0" w:line="240" w:lineRule="auto"/>
      </w:pPr>
      <w:r>
        <w:separator/>
      </w:r>
    </w:p>
  </w:footnote>
  <w:footnote w:type="continuationSeparator" w:id="0">
    <w:p w14:paraId="2889D4EA" w14:textId="77777777" w:rsidR="005D164A" w:rsidRDefault="005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63FD" w14:textId="77777777" w:rsidR="005D164A" w:rsidRDefault="005D1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A7E0" w14:textId="77777777" w:rsidR="005D164A" w:rsidRDefault="005D1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B16BF" w14:textId="77777777" w:rsidR="005D164A" w:rsidRDefault="005D1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25"/>
    <w:rsid w:val="000128EB"/>
    <w:rsid w:val="00056715"/>
    <w:rsid w:val="00072971"/>
    <w:rsid w:val="00072F76"/>
    <w:rsid w:val="000C74F3"/>
    <w:rsid w:val="001227B5"/>
    <w:rsid w:val="00130FA4"/>
    <w:rsid w:val="0013654F"/>
    <w:rsid w:val="001727A1"/>
    <w:rsid w:val="001B1335"/>
    <w:rsid w:val="001C2CCA"/>
    <w:rsid w:val="001E20D7"/>
    <w:rsid w:val="001E389D"/>
    <w:rsid w:val="002337FF"/>
    <w:rsid w:val="00273B25"/>
    <w:rsid w:val="003F5211"/>
    <w:rsid w:val="004754A2"/>
    <w:rsid w:val="004A67C1"/>
    <w:rsid w:val="004B2D7C"/>
    <w:rsid w:val="004C6F9E"/>
    <w:rsid w:val="005240B8"/>
    <w:rsid w:val="00533A03"/>
    <w:rsid w:val="005371EE"/>
    <w:rsid w:val="00556EF0"/>
    <w:rsid w:val="005A2646"/>
    <w:rsid w:val="005B52FA"/>
    <w:rsid w:val="005C6A52"/>
    <w:rsid w:val="005D164A"/>
    <w:rsid w:val="005D4690"/>
    <w:rsid w:val="005F398D"/>
    <w:rsid w:val="0060495B"/>
    <w:rsid w:val="00647686"/>
    <w:rsid w:val="006538C2"/>
    <w:rsid w:val="00685D79"/>
    <w:rsid w:val="007033FB"/>
    <w:rsid w:val="007072D0"/>
    <w:rsid w:val="0074535C"/>
    <w:rsid w:val="007749D6"/>
    <w:rsid w:val="007B2F2F"/>
    <w:rsid w:val="00824466"/>
    <w:rsid w:val="00850DF9"/>
    <w:rsid w:val="008530D4"/>
    <w:rsid w:val="0086240E"/>
    <w:rsid w:val="00867FC4"/>
    <w:rsid w:val="00910A50"/>
    <w:rsid w:val="00921045"/>
    <w:rsid w:val="009367A8"/>
    <w:rsid w:val="00963390"/>
    <w:rsid w:val="009E19EA"/>
    <w:rsid w:val="00A423F9"/>
    <w:rsid w:val="00AC5E6A"/>
    <w:rsid w:val="00AC780B"/>
    <w:rsid w:val="00AE720E"/>
    <w:rsid w:val="00B87542"/>
    <w:rsid w:val="00BD5746"/>
    <w:rsid w:val="00C30A4D"/>
    <w:rsid w:val="00CC66F4"/>
    <w:rsid w:val="00CE6050"/>
    <w:rsid w:val="00D1218C"/>
    <w:rsid w:val="00D278B1"/>
    <w:rsid w:val="00D8137A"/>
    <w:rsid w:val="00D900D4"/>
    <w:rsid w:val="00DC5597"/>
    <w:rsid w:val="00E16802"/>
    <w:rsid w:val="00E26746"/>
    <w:rsid w:val="00E44635"/>
    <w:rsid w:val="00E71817"/>
    <w:rsid w:val="00E83799"/>
    <w:rsid w:val="00EA4FC5"/>
    <w:rsid w:val="00EE4A41"/>
    <w:rsid w:val="00EE5B21"/>
    <w:rsid w:val="00EE60BE"/>
    <w:rsid w:val="00F14A97"/>
    <w:rsid w:val="00FD1409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5FE5F-F038-4C07-9A71-8B10967B85A9}"/>
</file>

<file path=customXml/itemProps2.xml><?xml version="1.0" encoding="utf-8"?>
<ds:datastoreItem xmlns:ds="http://schemas.openxmlformats.org/officeDocument/2006/customXml" ds:itemID="{0C3DE1DF-2B9A-43D2-9BB0-79F532DC6E2E}"/>
</file>

<file path=customXml/itemProps3.xml><?xml version="1.0" encoding="utf-8"?>
<ds:datastoreItem xmlns:ds="http://schemas.openxmlformats.org/officeDocument/2006/customXml" ds:itemID="{82A036BD-EEDF-4D37-9EBD-60DB2DE7364A}"/>
</file>

<file path=docProps/app.xml><?xml version="1.0" encoding="utf-8"?>
<Properties xmlns="http://schemas.openxmlformats.org/officeDocument/2006/extended-properties" xmlns:vt="http://schemas.openxmlformats.org/officeDocument/2006/docPropsVTypes">
  <Template>E7017461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Lisa Passmore</cp:lastModifiedBy>
  <cp:revision>2</cp:revision>
  <cp:lastPrinted>2020-02-03T21:03:00Z</cp:lastPrinted>
  <dcterms:created xsi:type="dcterms:W3CDTF">2020-02-06T17:13:00Z</dcterms:created>
  <dcterms:modified xsi:type="dcterms:W3CDTF">2020-02-06T17:13:00Z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319800</vt:r8>
  </property>
</Properties>
</file>