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08851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Meeting of the</w:t>
      </w:r>
    </w:p>
    <w:p w14:paraId="187A8590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Yellow Jacket Water Conservancy District</w:t>
      </w:r>
    </w:p>
    <w:p w14:paraId="2F629BC9" w14:textId="16B83005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 xml:space="preserve">Thursday </w:t>
      </w:r>
      <w:r w:rsidR="006538C2">
        <w:rPr>
          <w:rFonts w:ascii="Arial" w:eastAsia="Times New Roman" w:hAnsi="Arial" w:cs="Arial"/>
          <w:b/>
          <w:sz w:val="28"/>
          <w:szCs w:val="28"/>
        </w:rPr>
        <w:t>December</w:t>
      </w:r>
      <w:r w:rsidR="001B133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538C2">
        <w:rPr>
          <w:rFonts w:ascii="Arial" w:eastAsia="Times New Roman" w:hAnsi="Arial" w:cs="Arial"/>
          <w:b/>
          <w:sz w:val="28"/>
          <w:szCs w:val="28"/>
        </w:rPr>
        <w:t>5</w:t>
      </w:r>
      <w:r w:rsidRPr="00273B25">
        <w:rPr>
          <w:rFonts w:ascii="Arial" w:eastAsia="Times New Roman" w:hAnsi="Arial" w:cs="Arial"/>
          <w:b/>
          <w:sz w:val="28"/>
          <w:szCs w:val="28"/>
        </w:rPr>
        <w:t>, 201</w:t>
      </w:r>
      <w:r w:rsidR="007B2F2F">
        <w:rPr>
          <w:rFonts w:ascii="Arial" w:eastAsia="Times New Roman" w:hAnsi="Arial" w:cs="Arial"/>
          <w:b/>
          <w:sz w:val="28"/>
          <w:szCs w:val="28"/>
        </w:rPr>
        <w:t>9</w:t>
      </w:r>
    </w:p>
    <w:p w14:paraId="74FF49E1" w14:textId="7E248731" w:rsidR="00273B25" w:rsidRPr="00273B25" w:rsidRDefault="007B2F2F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 xml:space="preserve">:00 to </w:t>
      </w:r>
      <w:r>
        <w:rPr>
          <w:rFonts w:ascii="Arial" w:eastAsia="Times New Roman" w:hAnsi="Arial" w:cs="Arial"/>
          <w:b/>
          <w:sz w:val="28"/>
          <w:szCs w:val="28"/>
        </w:rPr>
        <w:t>5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>:00 p.m.</w:t>
      </w:r>
    </w:p>
    <w:p w14:paraId="00C2311B" w14:textId="77777777" w:rsidR="00273B25" w:rsidRPr="00273B25" w:rsidRDefault="00273B25" w:rsidP="00273B25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</w:p>
    <w:p w14:paraId="34E28FBB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2B0D83E" w14:textId="77777777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Meeker Library</w:t>
      </w:r>
    </w:p>
    <w:p w14:paraId="0564A9AB" w14:textId="77777777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490 Main Street, Meeker, CO 81641</w:t>
      </w:r>
    </w:p>
    <w:p w14:paraId="01CDA69E" w14:textId="77777777" w:rsidR="00273B25" w:rsidRPr="00273B25" w:rsidRDefault="00273B25" w:rsidP="00273B25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Times New Roman" w:hAnsi="Arial" w:cs="Arial"/>
        </w:rPr>
      </w:pPr>
    </w:p>
    <w:p w14:paraId="497DB64B" w14:textId="77777777" w:rsidR="00273B25" w:rsidRPr="00273B25" w:rsidRDefault="00273B25" w:rsidP="00273B25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Agenda</w:t>
      </w:r>
    </w:p>
    <w:p w14:paraId="76C72C3E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51F944ED" w14:textId="77777777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Call Meeting to Order.</w:t>
      </w:r>
    </w:p>
    <w:p w14:paraId="62D6226B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4BF35968" w14:textId="0D461E96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Approval of Minutes from </w:t>
      </w:r>
      <w:r w:rsidR="006538C2">
        <w:rPr>
          <w:rFonts w:ascii="Arial" w:eastAsia="Times New Roman" w:hAnsi="Arial" w:cs="Arial"/>
        </w:rPr>
        <w:t>October 17</w:t>
      </w:r>
      <w:r w:rsidRPr="00273B25">
        <w:rPr>
          <w:rFonts w:ascii="Arial" w:eastAsia="Times New Roman" w:hAnsi="Arial" w:cs="Arial"/>
        </w:rPr>
        <w:t>, 201</w:t>
      </w:r>
      <w:r w:rsidR="001B1335">
        <w:rPr>
          <w:rFonts w:ascii="Arial" w:eastAsia="Times New Roman" w:hAnsi="Arial" w:cs="Arial"/>
        </w:rPr>
        <w:t>9</w:t>
      </w:r>
    </w:p>
    <w:p w14:paraId="51B9D242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16ABE5DE" w14:textId="7AC34B0E" w:rsidR="001B1335" w:rsidRDefault="001B133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Public Comment – </w:t>
      </w:r>
    </w:p>
    <w:p w14:paraId="31235571" w14:textId="77777777" w:rsidR="001B1335" w:rsidRDefault="001B1335" w:rsidP="00AC780B">
      <w:pPr>
        <w:pStyle w:val="ListParagraph"/>
        <w:spacing w:after="0" w:line="240" w:lineRule="auto"/>
        <w:rPr>
          <w:rFonts w:ascii="Arial" w:hAnsi="Arial" w:cs="Arial"/>
        </w:rPr>
      </w:pPr>
    </w:p>
    <w:p w14:paraId="60C401E5" w14:textId="61ABCB87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Approval of Accounts Payable</w:t>
      </w:r>
    </w:p>
    <w:p w14:paraId="5A8998D0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4E5EC33F" w14:textId="6FD04EC3" w:rsidR="006538C2" w:rsidRDefault="006538C2" w:rsidP="006538C2">
      <w:pPr>
        <w:numPr>
          <w:ilvl w:val="0"/>
          <w:numId w:val="1"/>
        </w:numPr>
        <w:spacing w:after="0" w:line="48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Budget Hearing for  2020 Budget</w:t>
      </w:r>
    </w:p>
    <w:p w14:paraId="6BB84F9B" w14:textId="0CE4E7F2" w:rsidR="00273B25" w:rsidRDefault="006538C2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</w:t>
      </w:r>
      <w:r w:rsidR="00273B25" w:rsidRPr="00273B25">
        <w:rPr>
          <w:rFonts w:ascii="Arial" w:eastAsia="Times New Roman" w:hAnsi="Arial" w:cs="Arial"/>
        </w:rPr>
        <w:t xml:space="preserve">ellow Jacket Water Storage Feasibility Study </w:t>
      </w:r>
    </w:p>
    <w:p w14:paraId="41263369" w14:textId="77777777" w:rsidR="00E26746" w:rsidRDefault="00E26746" w:rsidP="00AC780B">
      <w:pPr>
        <w:spacing w:after="0" w:line="240" w:lineRule="auto"/>
        <w:ind w:left="1440"/>
        <w:contextualSpacing/>
        <w:rPr>
          <w:rFonts w:ascii="Arial" w:eastAsia="Times New Roman" w:hAnsi="Arial" w:cs="Arial"/>
        </w:rPr>
      </w:pPr>
    </w:p>
    <w:p w14:paraId="15E27202" w14:textId="73772008" w:rsidR="00E26746" w:rsidRDefault="00E26746" w:rsidP="00AC780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Lake Avery Expansion</w:t>
      </w:r>
      <w:r w:rsidR="00AC780B">
        <w:rPr>
          <w:rFonts w:ascii="Arial" w:eastAsia="Times New Roman" w:hAnsi="Arial" w:cs="Arial"/>
        </w:rPr>
        <w:t xml:space="preserve"> Update</w:t>
      </w:r>
    </w:p>
    <w:p w14:paraId="3FBB32C2" w14:textId="396AC2EB" w:rsidR="00E26746" w:rsidRPr="00273B25" w:rsidRDefault="00E26746" w:rsidP="00AC780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Little Beaver</w:t>
      </w:r>
    </w:p>
    <w:p w14:paraId="18D2EAAB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388DD427" w14:textId="77777777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bookmarkStart w:id="0" w:name="_GoBack"/>
      <w:bookmarkEnd w:id="0"/>
      <w:r w:rsidRPr="00273B25">
        <w:rPr>
          <w:rFonts w:ascii="Arial" w:eastAsia="Times New Roman" w:hAnsi="Arial" w:cs="Arial"/>
        </w:rPr>
        <w:t>New Business</w:t>
      </w:r>
    </w:p>
    <w:p w14:paraId="3410B0D7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7F5CE551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Adjourn</w:t>
      </w:r>
    </w:p>
    <w:p w14:paraId="50661CE4" w14:textId="77777777" w:rsidR="00D278B1" w:rsidRDefault="00D278B1"/>
    <w:sectPr w:rsidR="00D278B1" w:rsidSect="00653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1BF9" w14:textId="77777777" w:rsidR="006538C2" w:rsidRDefault="006538C2">
      <w:pPr>
        <w:spacing w:after="0" w:line="240" w:lineRule="auto"/>
      </w:pPr>
      <w:r>
        <w:separator/>
      </w:r>
    </w:p>
  </w:endnote>
  <w:endnote w:type="continuationSeparator" w:id="0">
    <w:p w14:paraId="122BEE0D" w14:textId="77777777" w:rsidR="006538C2" w:rsidRDefault="0065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8A3C9" w14:textId="77777777" w:rsidR="006538C2" w:rsidRDefault="00653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917EB" w14:textId="77777777" w:rsidR="006538C2" w:rsidRDefault="006538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3D6F" w14:textId="77777777" w:rsidR="006538C2" w:rsidRDefault="00653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3561" w14:textId="77777777" w:rsidR="006538C2" w:rsidRDefault="006538C2">
      <w:pPr>
        <w:spacing w:after="0" w:line="240" w:lineRule="auto"/>
      </w:pPr>
      <w:r>
        <w:separator/>
      </w:r>
    </w:p>
  </w:footnote>
  <w:footnote w:type="continuationSeparator" w:id="0">
    <w:p w14:paraId="2889D4EA" w14:textId="77777777" w:rsidR="006538C2" w:rsidRDefault="0065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63FD" w14:textId="77777777" w:rsidR="006538C2" w:rsidRDefault="00653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A7E0" w14:textId="77777777" w:rsidR="006538C2" w:rsidRDefault="006538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B16BF" w14:textId="77777777" w:rsidR="006538C2" w:rsidRDefault="0065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25"/>
    <w:rsid w:val="000128EB"/>
    <w:rsid w:val="00056715"/>
    <w:rsid w:val="00072971"/>
    <w:rsid w:val="00072F76"/>
    <w:rsid w:val="000C74F3"/>
    <w:rsid w:val="001227B5"/>
    <w:rsid w:val="00130FA4"/>
    <w:rsid w:val="0013654F"/>
    <w:rsid w:val="001B1335"/>
    <w:rsid w:val="001C2CCA"/>
    <w:rsid w:val="001E20D7"/>
    <w:rsid w:val="001E389D"/>
    <w:rsid w:val="002337FF"/>
    <w:rsid w:val="00273B25"/>
    <w:rsid w:val="003F5211"/>
    <w:rsid w:val="004754A2"/>
    <w:rsid w:val="004A67C1"/>
    <w:rsid w:val="004B2D7C"/>
    <w:rsid w:val="004C6F9E"/>
    <w:rsid w:val="005240B8"/>
    <w:rsid w:val="00533A03"/>
    <w:rsid w:val="005371EE"/>
    <w:rsid w:val="00556EF0"/>
    <w:rsid w:val="005A2646"/>
    <w:rsid w:val="005B52FA"/>
    <w:rsid w:val="005C6A52"/>
    <w:rsid w:val="005D4690"/>
    <w:rsid w:val="005F398D"/>
    <w:rsid w:val="0060495B"/>
    <w:rsid w:val="00647686"/>
    <w:rsid w:val="006538C2"/>
    <w:rsid w:val="00685D79"/>
    <w:rsid w:val="007033FB"/>
    <w:rsid w:val="007072D0"/>
    <w:rsid w:val="0074535C"/>
    <w:rsid w:val="007749D6"/>
    <w:rsid w:val="007B2F2F"/>
    <w:rsid w:val="00824466"/>
    <w:rsid w:val="00850DF9"/>
    <w:rsid w:val="0086240E"/>
    <w:rsid w:val="00867FC4"/>
    <w:rsid w:val="00910A50"/>
    <w:rsid w:val="00921045"/>
    <w:rsid w:val="009367A8"/>
    <w:rsid w:val="00963390"/>
    <w:rsid w:val="009E19EA"/>
    <w:rsid w:val="00A423F9"/>
    <w:rsid w:val="00AC5E6A"/>
    <w:rsid w:val="00AC780B"/>
    <w:rsid w:val="00AE720E"/>
    <w:rsid w:val="00B87542"/>
    <w:rsid w:val="00BD5746"/>
    <w:rsid w:val="00C30A4D"/>
    <w:rsid w:val="00CC66F4"/>
    <w:rsid w:val="00CE6050"/>
    <w:rsid w:val="00D1218C"/>
    <w:rsid w:val="00D278B1"/>
    <w:rsid w:val="00D8137A"/>
    <w:rsid w:val="00D900D4"/>
    <w:rsid w:val="00DC5597"/>
    <w:rsid w:val="00E16802"/>
    <w:rsid w:val="00E26746"/>
    <w:rsid w:val="00E44635"/>
    <w:rsid w:val="00E71817"/>
    <w:rsid w:val="00E83799"/>
    <w:rsid w:val="00EE4A41"/>
    <w:rsid w:val="00EE5B21"/>
    <w:rsid w:val="00EE60BE"/>
    <w:rsid w:val="00F14A97"/>
    <w:rsid w:val="00FD1409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0506"/>
  <w15:chartTrackingRefBased/>
  <w15:docId w15:val="{5AFC182F-1CC8-4253-8BFB-5BCBB33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2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73B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3B2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D278B9-79F8-448F-B8EC-F30BEFEFD87D}"/>
</file>

<file path=customXml/itemProps2.xml><?xml version="1.0" encoding="utf-8"?>
<ds:datastoreItem xmlns:ds="http://schemas.openxmlformats.org/officeDocument/2006/customXml" ds:itemID="{6B2B07D3-563D-48D2-9FEB-26993BAEEAAE}"/>
</file>

<file path=customXml/itemProps3.xml><?xml version="1.0" encoding="utf-8"?>
<ds:datastoreItem xmlns:ds="http://schemas.openxmlformats.org/officeDocument/2006/customXml" ds:itemID="{0F496964-493D-4B11-85C6-217C10AF017D}"/>
</file>

<file path=docProps/app.xml><?xml version="1.0" encoding="utf-8"?>
<Properties xmlns="http://schemas.openxmlformats.org/officeDocument/2006/extended-properties" xmlns:vt="http://schemas.openxmlformats.org/officeDocument/2006/docPropsVTypes">
  <Template>2CD70A50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Grosscup</dc:creator>
  <cp:keywords/>
  <dc:description/>
  <cp:lastModifiedBy>Scott Grosscup</cp:lastModifiedBy>
  <cp:revision>2</cp:revision>
  <cp:lastPrinted>2019-05-02T19:54:00Z</cp:lastPrinted>
  <dcterms:created xsi:type="dcterms:W3CDTF">2019-12-02T20:46:00Z</dcterms:created>
  <dcterms:modified xsi:type="dcterms:W3CDTF">2019-12-02T20:46:00Z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313600</vt:r8>
  </property>
</Properties>
</file>